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B3D" w:rsidRDefault="00DC25F2" w:rsidP="00772E98">
      <w:pPr>
        <w:shd w:val="clear" w:color="auto" w:fill="FF5050"/>
        <w:tabs>
          <w:tab w:val="left" w:pos="11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IZEN EMATE ORRIALDEA/</w:t>
      </w:r>
      <w:r w:rsidR="00951B3D"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HOJA DE PREINSCRIPCIÓN </w:t>
      </w:r>
    </w:p>
    <w:p w:rsidR="00712D1C" w:rsidRPr="00A23CC3" w:rsidRDefault="00DC25F2" w:rsidP="001F74E1">
      <w:pPr>
        <w:shd w:val="clear" w:color="auto" w:fill="FF5050"/>
        <w:tabs>
          <w:tab w:val="left" w:pos="118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DENBORALDIA </w:t>
      </w:r>
      <w:r w:rsidR="00712D1C" w:rsidRPr="00A23CC3">
        <w:rPr>
          <w:b/>
          <w:bCs/>
          <w:sz w:val="28"/>
          <w:szCs w:val="28"/>
        </w:rPr>
        <w:t>201</w:t>
      </w:r>
      <w:r w:rsidR="001E3DD5">
        <w:rPr>
          <w:b/>
          <w:bCs/>
          <w:sz w:val="28"/>
          <w:szCs w:val="28"/>
        </w:rPr>
        <w:t>9</w:t>
      </w:r>
      <w:r w:rsidR="00712D1C" w:rsidRPr="00A23CC3">
        <w:rPr>
          <w:b/>
          <w:bCs/>
          <w:sz w:val="28"/>
          <w:szCs w:val="28"/>
        </w:rPr>
        <w:t>-</w:t>
      </w:r>
      <w:r w:rsidR="00712D1C" w:rsidRPr="00951B3D">
        <w:rPr>
          <w:i/>
          <w:iCs/>
          <w:sz w:val="28"/>
          <w:szCs w:val="28"/>
        </w:rPr>
        <w:t>20</w:t>
      </w:r>
      <w:r w:rsidR="001E3DD5">
        <w:rPr>
          <w:i/>
          <w:iCs/>
          <w:sz w:val="28"/>
          <w:szCs w:val="28"/>
        </w:rPr>
        <w:t>20</w:t>
      </w:r>
      <w:r>
        <w:rPr>
          <w:i/>
          <w:iCs/>
          <w:sz w:val="28"/>
          <w:szCs w:val="28"/>
        </w:rPr>
        <w:t xml:space="preserve"> TEMPORADA</w:t>
      </w:r>
    </w:p>
    <w:p w:rsidR="00494D66" w:rsidRPr="00A23CC3" w:rsidRDefault="00DC25F2" w:rsidP="00951B3D">
      <w:pPr>
        <w:tabs>
          <w:tab w:val="left" w:pos="1185"/>
        </w:tabs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IZEN-DEITURAK /</w:t>
      </w:r>
      <w:r>
        <w:rPr>
          <w:i/>
          <w:iCs/>
          <w:sz w:val="20"/>
          <w:szCs w:val="20"/>
        </w:rPr>
        <w:t>NOMBRE Y APELLIDOS</w:t>
      </w:r>
      <w:r w:rsidR="00C97C76" w:rsidRPr="00A23CC3">
        <w:rPr>
          <w:sz w:val="20"/>
          <w:szCs w:val="20"/>
        </w:rPr>
        <w:t>_____________________________________________________</w:t>
      </w:r>
      <w:r w:rsidR="00712D1C" w:rsidRPr="00A23CC3">
        <w:rPr>
          <w:sz w:val="20"/>
          <w:szCs w:val="20"/>
        </w:rPr>
        <w:t>___________</w:t>
      </w:r>
    </w:p>
    <w:p w:rsidR="00C97C76" w:rsidRPr="00A23CC3" w:rsidRDefault="00DC25F2" w:rsidP="00951B3D">
      <w:pPr>
        <w:spacing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JAIOTZE –URTEA/ </w:t>
      </w:r>
      <w:r>
        <w:rPr>
          <w:i/>
          <w:iCs/>
          <w:sz w:val="20"/>
          <w:szCs w:val="20"/>
        </w:rPr>
        <w:t>AÑO DE NACIMIENTO</w:t>
      </w:r>
      <w:r w:rsidR="00C97C76" w:rsidRPr="00A23CC3">
        <w:rPr>
          <w:sz w:val="20"/>
          <w:szCs w:val="20"/>
        </w:rPr>
        <w:t>________________,</w:t>
      </w:r>
      <w:r>
        <w:rPr>
          <w:b/>
          <w:bCs/>
          <w:sz w:val="20"/>
          <w:szCs w:val="20"/>
        </w:rPr>
        <w:t>ZBK.TEL.</w:t>
      </w:r>
      <w:r w:rsidR="00951B3D">
        <w:rPr>
          <w:sz w:val="20"/>
          <w:szCs w:val="20"/>
        </w:rPr>
        <w:t>/</w:t>
      </w:r>
      <w:r>
        <w:rPr>
          <w:sz w:val="20"/>
          <w:szCs w:val="20"/>
        </w:rPr>
        <w:t>Nº TEL</w:t>
      </w:r>
      <w:r w:rsidR="00951B3D">
        <w:rPr>
          <w:sz w:val="20"/>
          <w:szCs w:val="20"/>
        </w:rPr>
        <w:t>.</w:t>
      </w:r>
      <w:r w:rsidR="00C97C76" w:rsidRPr="00A23CC3">
        <w:rPr>
          <w:sz w:val="20"/>
          <w:szCs w:val="20"/>
        </w:rPr>
        <w:t xml:space="preserve"> ________________________________-</w:t>
      </w:r>
    </w:p>
    <w:p w:rsidR="00C97C76" w:rsidRDefault="00DC25F2" w:rsidP="00951B3D">
      <w:pPr>
        <w:spacing w:line="240" w:lineRule="auto"/>
        <w:rPr>
          <w:bCs/>
          <w:i/>
          <w:sz w:val="20"/>
          <w:szCs w:val="20"/>
        </w:rPr>
      </w:pPr>
      <w:r w:rsidRPr="00DC25F2">
        <w:rPr>
          <w:b/>
          <w:iCs/>
          <w:sz w:val="20"/>
          <w:szCs w:val="20"/>
        </w:rPr>
        <w:t>IZEN EMATEA DESI</w:t>
      </w:r>
      <w:r>
        <w:rPr>
          <w:b/>
          <w:iCs/>
          <w:sz w:val="20"/>
          <w:szCs w:val="20"/>
        </w:rPr>
        <w:t>O BADAUKA HURRENGO EKINTZETAN (</w:t>
      </w:r>
      <w:proofErr w:type="spellStart"/>
      <w:r w:rsidRPr="00DC25F2">
        <w:rPr>
          <w:b/>
          <w:iCs/>
          <w:sz w:val="20"/>
          <w:szCs w:val="20"/>
        </w:rPr>
        <w:t>Aukeratu</w:t>
      </w:r>
      <w:proofErr w:type="spellEnd"/>
      <w:r w:rsidRPr="00DC25F2">
        <w:rPr>
          <w:b/>
          <w:iCs/>
          <w:sz w:val="20"/>
          <w:szCs w:val="20"/>
        </w:rPr>
        <w:t xml:space="preserve"> </w:t>
      </w:r>
      <w:proofErr w:type="spellStart"/>
      <w:r w:rsidRPr="00DC25F2">
        <w:rPr>
          <w:b/>
          <w:iCs/>
          <w:sz w:val="20"/>
          <w:szCs w:val="20"/>
        </w:rPr>
        <w:t>gehienez</w:t>
      </w:r>
      <w:proofErr w:type="spellEnd"/>
      <w:r w:rsidRPr="00DC25F2">
        <w:rPr>
          <w:b/>
          <w:iCs/>
          <w:sz w:val="20"/>
          <w:szCs w:val="20"/>
        </w:rPr>
        <w:t xml:space="preserve"> </w:t>
      </w:r>
      <w:proofErr w:type="spellStart"/>
      <w:r w:rsidRPr="00DC25F2">
        <w:rPr>
          <w:b/>
          <w:iCs/>
          <w:sz w:val="20"/>
          <w:szCs w:val="20"/>
        </w:rPr>
        <w:t>hiru</w:t>
      </w:r>
      <w:proofErr w:type="spellEnd"/>
      <w:r w:rsidRPr="00DC25F2">
        <w:rPr>
          <w:b/>
          <w:iCs/>
          <w:sz w:val="20"/>
          <w:szCs w:val="20"/>
        </w:rPr>
        <w:t xml:space="preserve"> </w:t>
      </w:r>
      <w:proofErr w:type="spellStart"/>
      <w:r w:rsidRPr="00DC25F2">
        <w:rPr>
          <w:b/>
          <w:iCs/>
          <w:sz w:val="20"/>
          <w:szCs w:val="20"/>
        </w:rPr>
        <w:t>ekintza</w:t>
      </w:r>
      <w:proofErr w:type="spellEnd"/>
      <w:r w:rsidRPr="00DC25F2">
        <w:rPr>
          <w:b/>
          <w:iCs/>
          <w:sz w:val="20"/>
          <w:szCs w:val="20"/>
        </w:rPr>
        <w:t>, 1e</w:t>
      </w:r>
      <w:r>
        <w:rPr>
          <w:b/>
          <w:iCs/>
          <w:sz w:val="20"/>
          <w:szCs w:val="20"/>
        </w:rPr>
        <w:t>t</w:t>
      </w:r>
      <w:r w:rsidRPr="00DC25F2">
        <w:rPr>
          <w:b/>
          <w:iCs/>
          <w:sz w:val="20"/>
          <w:szCs w:val="20"/>
        </w:rPr>
        <w:t xml:space="preserve">ik 3ra </w:t>
      </w:r>
      <w:proofErr w:type="spellStart"/>
      <w:r w:rsidRPr="00DC25F2">
        <w:rPr>
          <w:b/>
          <w:iCs/>
          <w:sz w:val="20"/>
          <w:szCs w:val="20"/>
        </w:rPr>
        <w:t>lehentasuna</w:t>
      </w:r>
      <w:proofErr w:type="spellEnd"/>
      <w:r w:rsidRPr="00DC25F2">
        <w:rPr>
          <w:b/>
          <w:iCs/>
          <w:sz w:val="20"/>
          <w:szCs w:val="20"/>
        </w:rPr>
        <w:t xml:space="preserve"> </w:t>
      </w:r>
      <w:proofErr w:type="spellStart"/>
      <w:r w:rsidRPr="00DC25F2">
        <w:rPr>
          <w:b/>
          <w:iCs/>
          <w:sz w:val="20"/>
          <w:szCs w:val="20"/>
        </w:rPr>
        <w:t>emanez</w:t>
      </w:r>
      <w:proofErr w:type="spellEnd"/>
      <w:r w:rsidRPr="00DC25F2">
        <w:rPr>
          <w:b/>
          <w:iCs/>
          <w:sz w:val="20"/>
          <w:szCs w:val="20"/>
        </w:rPr>
        <w:t>)</w:t>
      </w:r>
      <w:r>
        <w:rPr>
          <w:b/>
          <w:iCs/>
          <w:sz w:val="20"/>
          <w:szCs w:val="20"/>
        </w:rPr>
        <w:t xml:space="preserve"> / </w:t>
      </w:r>
      <w:r w:rsidRPr="00DC25F2">
        <w:rPr>
          <w:i/>
          <w:iCs/>
          <w:sz w:val="20"/>
          <w:szCs w:val="20"/>
        </w:rPr>
        <w:t>D</w:t>
      </w:r>
      <w:r w:rsidR="00C97C76" w:rsidRPr="00DC25F2">
        <w:rPr>
          <w:bCs/>
          <w:i/>
          <w:sz w:val="20"/>
          <w:szCs w:val="20"/>
        </w:rPr>
        <w:t>ESEA PREINSCRIBIRSE EN LAS SIGUIENTES ACTIVIDADES</w:t>
      </w:r>
      <w:r w:rsidR="005D19B3" w:rsidRPr="00DC25F2">
        <w:rPr>
          <w:bCs/>
          <w:i/>
          <w:sz w:val="20"/>
          <w:szCs w:val="20"/>
        </w:rPr>
        <w:t xml:space="preserve"> (</w:t>
      </w:r>
      <w:r w:rsidR="009813FC">
        <w:rPr>
          <w:bCs/>
          <w:i/>
          <w:sz w:val="20"/>
          <w:szCs w:val="20"/>
        </w:rPr>
        <w:t>Elige como máximo 3 opciones, in</w:t>
      </w:r>
      <w:r w:rsidR="005D19B3" w:rsidRPr="00DC25F2">
        <w:rPr>
          <w:bCs/>
          <w:i/>
          <w:sz w:val="20"/>
          <w:szCs w:val="20"/>
        </w:rPr>
        <w:t>dica</w:t>
      </w:r>
      <w:r w:rsidR="009813FC">
        <w:rPr>
          <w:bCs/>
          <w:i/>
          <w:sz w:val="20"/>
          <w:szCs w:val="20"/>
        </w:rPr>
        <w:t>ndo</w:t>
      </w:r>
      <w:r w:rsidR="005D19B3" w:rsidRPr="00DC25F2">
        <w:rPr>
          <w:bCs/>
          <w:i/>
          <w:sz w:val="20"/>
          <w:szCs w:val="20"/>
        </w:rPr>
        <w:t xml:space="preserve"> del 1 al 3 por orden de preferencia) </w:t>
      </w: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5820"/>
        <w:gridCol w:w="880"/>
        <w:gridCol w:w="960"/>
        <w:gridCol w:w="2520"/>
      </w:tblGrid>
      <w:tr w:rsidR="00CF367F" w:rsidRPr="00CF367F" w:rsidTr="00CF367F">
        <w:trPr>
          <w:trHeight w:val="58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CF367F">
              <w:rPr>
                <w:rFonts w:eastAsia="Times New Roman" w:cs="Calibri"/>
                <w:b/>
                <w:bCs/>
                <w:color w:val="000000"/>
                <w:lang w:eastAsia="es-ES"/>
              </w:rPr>
              <w:t>ZBK./ Nº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CF367F">
              <w:rPr>
                <w:rFonts w:eastAsia="Times New Roman" w:cs="Calibri"/>
                <w:b/>
                <w:bCs/>
                <w:color w:val="000000"/>
                <w:lang w:eastAsia="es-ES"/>
              </w:rPr>
              <w:t>EKINTZA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CF367F">
              <w:rPr>
                <w:rFonts w:eastAsia="Times New Roman" w:cs="Calibri"/>
                <w:b/>
                <w:bCs/>
                <w:color w:val="000000"/>
                <w:lang w:eastAsia="es-ES"/>
              </w:rPr>
              <w:t>PLAZA KOP.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CF367F">
              <w:rPr>
                <w:rFonts w:eastAsia="Times New Roman" w:cs="Calibri"/>
                <w:b/>
                <w:bCs/>
                <w:color w:val="000000"/>
                <w:lang w:eastAsia="es-ES"/>
              </w:rPr>
              <w:t>EGUNAK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ES"/>
              </w:rPr>
            </w:pPr>
            <w:r w:rsidRPr="00CF367F">
              <w:rPr>
                <w:rFonts w:eastAsia="Times New Roman" w:cs="Calibri"/>
                <w:b/>
                <w:bCs/>
                <w:color w:val="000000"/>
                <w:lang w:eastAsia="es-ES"/>
              </w:rPr>
              <w:t>ORDUTEGIA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</w:t>
            </w:r>
            <w:r w:rsidR="00850B2B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</w:t>
            </w: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8C0660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JUEGOS PREDEPORTIVOS, Grupo nacidos/as </w:t>
            </w:r>
            <w:r w:rsidR="008C0660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2</w:t>
            </w:r>
            <w:r w:rsidR="00152C13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010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-2011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8C0660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L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8C0660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18:30 - 19</w:t>
            </w:r>
            <w:r w:rsidR="00CF367F"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:15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JUEGOS PREDEPORTIVOS, Grupo nacidos/as </w:t>
            </w:r>
            <w:r w:rsid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201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2-2013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8C0660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J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8C0660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</w:t>
            </w:r>
            <w:r w:rsid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7:30 - 18</w:t>
            </w: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:15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JUEGOS PREDEPORTIVOS EN PATINES, nacidos/as 201</w:t>
            </w:r>
            <w:r w:rsidR="00152C13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2</w:t>
            </w:r>
            <w:r w:rsidR="00850B2B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-2013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-2014</w:t>
            </w: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152C13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M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17:30 – 18:15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JUEGOS PREDEPORTIVOS CON RAQUETA, nacidos/as 201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2-2013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S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10:45 – 11:30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MULTIDEPORTE INFANTIL, nacidos/as 200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8 2009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X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18:1</w:t>
            </w:r>
            <w:r w:rsidR="00152C13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5</w:t>
            </w: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- 19:00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PATINAJE INFANTIL, nacidos/as 200</w:t>
            </w:r>
            <w:r w:rsidR="00152C13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8</w:t>
            </w:r>
            <w:r w:rsidR="00850B2B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 – </w:t>
            </w: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200</w:t>
            </w:r>
            <w:r w:rsidR="00152C13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9</w:t>
            </w:r>
            <w:r w:rsidR="00850B2B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 – 2010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 -2011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152C13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V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8C0660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17:30– 18:15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PSICOMOTRICIDAD, nacidos/as </w:t>
            </w:r>
            <w:r w:rsidR="00850B2B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2015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 – 2016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L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17:00 – 17:45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PSICOMOTRICIDAD, nacidos/as 2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014 – 2015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L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17:45 – 18:30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RITMO TXIKI, nacidos/as 2008</w:t>
            </w:r>
            <w:r w:rsidR="00152C13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 -</w:t>
            </w: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 2009</w:t>
            </w:r>
            <w:r w:rsidR="00152C13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 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>–</w:t>
            </w:r>
            <w:r w:rsidR="00152C13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 2010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val="pt-PT" w:eastAsia="es-ES"/>
              </w:rPr>
              <w:t xml:space="preserve"> – 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</w:t>
            </w:r>
            <w:r w:rsidR="00152C13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X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17:</w:t>
            </w:r>
            <w:r w:rsidR="00152C13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30</w:t>
            </w: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– 18:1</w:t>
            </w:r>
            <w:r w:rsidR="00152C13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TENIS, Grupo nacidos/as 200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8 - 2009</w:t>
            </w: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S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152C13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9:15 – 10:00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CF367F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</w:pPr>
            <w:r w:rsidRPr="00CF367F">
              <w:rPr>
                <w:rFonts w:eastAsia="Times New Roman" w:cs="Calibri"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TENIS, Grupo nacidos/as 20</w:t>
            </w:r>
            <w:r w:rsidR="001E3DD5">
              <w:rPr>
                <w:rFonts w:eastAsia="Times New Roman" w:cs="Calibri"/>
                <w:bCs/>
                <w:color w:val="000000"/>
                <w:sz w:val="18"/>
                <w:szCs w:val="18"/>
                <w:lang w:eastAsia="es-ES"/>
              </w:rPr>
              <w:t>10 - 2011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S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:rsidR="00CF367F" w:rsidRPr="008C0660" w:rsidRDefault="00152C13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10:00</w:t>
            </w:r>
            <w:r w:rsidR="00CF367F"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– 10:</w:t>
            </w:r>
            <w:r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>45</w:t>
            </w:r>
            <w:r w:rsidR="00CF367F" w:rsidRPr="008C0660">
              <w:rPr>
                <w:rFonts w:eastAsia="Times New Roman" w:cs="Calibri"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val="pt-PT" w:eastAsia="es-ES"/>
              </w:rPr>
              <w:t xml:space="preserve">AERO-COREO JUVENIL, nacidos/as </w:t>
            </w:r>
            <w:r w:rsidR="00F26C33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val="pt-PT" w:eastAsia="es-ES"/>
              </w:rPr>
              <w:t>2004-2005-2006</w:t>
            </w:r>
            <w:r w:rsidR="001E3DD5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val="pt-PT" w:eastAsia="es-ES"/>
              </w:rPr>
              <w:t>-2007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F26C33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X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16:30 – 17:2</w:t>
            </w:r>
            <w:r w:rsidR="00F26C33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  <w:t xml:space="preserve">KIROL FIT JUVENIL, nacidos/as </w:t>
            </w:r>
            <w:r w:rsidR="00F26C33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  <w:t>2004-2005-2006</w:t>
            </w:r>
            <w:r w:rsidR="001E3DD5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  <w:t>-2007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M y J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16:</w:t>
            </w:r>
            <w:r w:rsidR="00F26C33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30</w:t>
            </w: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– 17:25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  <w:t xml:space="preserve">PATINAJE JUVENIL, nacidos/as </w:t>
            </w:r>
            <w:r w:rsidR="00F26C33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  <w:t>2004-2005-2006</w:t>
            </w:r>
            <w:r w:rsidR="001E3DD5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  <w:t>-2007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V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8C0660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16:</w:t>
            </w:r>
            <w:r w:rsidR="00F26C33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30</w:t>
            </w: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– 17:</w:t>
            </w:r>
            <w:r w:rsidR="00F26C33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25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i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val="pt-PT" w:eastAsia="es-ES"/>
              </w:rPr>
              <w:t xml:space="preserve">TENIS JUVENIL, nacidos/as </w:t>
            </w:r>
            <w:r w:rsidR="00F26C33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val="pt-PT" w:eastAsia="es-ES"/>
              </w:rPr>
              <w:t>2004-2005-2006</w:t>
            </w:r>
            <w:r w:rsidR="001E3DD5">
              <w:rPr>
                <w:rFonts w:eastAsia="Times New Roman" w:cs="Calibri"/>
                <w:bCs/>
                <w:i/>
                <w:iCs/>
                <w:color w:val="000000"/>
                <w:sz w:val="18"/>
                <w:szCs w:val="18"/>
                <w:lang w:val="pt-PT" w:eastAsia="es-ES"/>
              </w:rPr>
              <w:t>-2007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 xml:space="preserve"> 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es-ES"/>
              </w:rPr>
              <w:t>11:30 – 12:15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1E3DD5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AEROFITNESS – GAP TARDES, nacidos/as 200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1E3DD5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M</w:t>
            </w:r>
            <w:r w:rsidR="00CF367F"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y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J</w:t>
            </w:r>
            <w:r w:rsidR="00CF367F"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1E3DD5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19:15 – 20:15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1E3DD5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CARDIO – FIT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, nacidos/as 200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  <w:r w:rsidR="00CF367F"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1E3DD5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L</w:t>
            </w:r>
            <w:r w:rsidR="00CF367F"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y 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X</w:t>
            </w:r>
            <w:r w:rsidR="00CF367F"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1E3DD5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20:15 – 21:15 / 20:00 – 21: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00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COMBI-GYM MAÑANAS, nacidos /as 200</w:t>
            </w:r>
            <w:r w:rsidR="001E3D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4 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L-X-V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09:45 -10:45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COMBI-GYM TARDES, nacidos /as 200</w:t>
            </w:r>
            <w:r w:rsidR="001E3D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L y X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19:15 – 20:15 / 19:00 – 20:00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CONDICION FISICA, nacidos/as 200</w:t>
            </w:r>
            <w:r w:rsidR="001E3D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M y J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20:15 – 21:15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GIMNASIA MANTENIMIENTO, nacidos/as 200</w:t>
            </w:r>
            <w:r w:rsidR="001E3D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M y J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10:00 – 11:00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8A0A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GIMNASIA POSTURAL - ESTIRAMIENTOS MAÑANAS nacidos/as 200</w:t>
            </w:r>
            <w:r w:rsidR="001E3D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.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L-X-V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10:45 – 11:45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GIMNASIA POSTURAL - ESTIRAMIENTOS TARDES nacidos/as 200</w:t>
            </w:r>
            <w:r w:rsidR="001E3D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.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M y J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18:15  - 19:15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GIMNASIA 3ª EDAD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M y J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11:00 – 12:00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PATINAJE ADULTOS, nacidos/as 200</w:t>
            </w:r>
            <w:r w:rsidR="001E3D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t-PT"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t-PT" w:eastAsia="es-ES"/>
              </w:rPr>
              <w:t xml:space="preserve">V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18:15 – 19:30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8A0AF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t-PT" w:eastAsia="es-ES"/>
              </w:rPr>
              <w:t xml:space="preserve">TENIS </w:t>
            </w:r>
            <w:r w:rsidR="008A0AFB"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t-PT" w:eastAsia="es-ES"/>
              </w:rPr>
              <w:t>ADULTOS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t-PT" w:eastAsia="es-ES"/>
              </w:rPr>
              <w:t>, nacidos/as 200</w:t>
            </w:r>
            <w:r w:rsidR="001E3D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t-PT" w:eastAsia="es-ES"/>
              </w:rPr>
              <w:t>4</w:t>
            </w: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pt-PT" w:eastAsia="es-ES"/>
              </w:rPr>
              <w:t xml:space="preserve"> y ants.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S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12:15 - 14:15</w:t>
            </w:r>
          </w:p>
        </w:tc>
      </w:tr>
      <w:tr w:rsidR="00CF367F" w:rsidRPr="00CF367F" w:rsidTr="0097682A">
        <w:trPr>
          <w:trHeight w:val="379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color w:val="000000"/>
                <w:sz w:val="20"/>
                <w:szCs w:val="20"/>
                <w:lang w:eastAsia="es-ES"/>
              </w:rPr>
              <w:t>____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YOGA, nacidos/as 200</w:t>
            </w:r>
            <w:r w:rsidR="001E3DD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4</w:t>
            </w:r>
            <w:bookmarkStart w:id="0" w:name="_GoBack"/>
            <w:bookmarkEnd w:id="0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 y </w:t>
            </w:r>
            <w:proofErr w:type="spellStart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>ants</w:t>
            </w:r>
            <w:proofErr w:type="spellEnd"/>
            <w:r w:rsidRPr="008C0660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S"/>
              </w:rPr>
              <w:t xml:space="preserve">.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L-X-V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92CDDC" w:themeFill="accent5" w:themeFillTint="99"/>
            <w:noWrap/>
            <w:vAlign w:val="center"/>
            <w:hideMark/>
          </w:tcPr>
          <w:p w:rsidR="00CF367F" w:rsidRPr="008C0660" w:rsidRDefault="00CF367F" w:rsidP="00CF367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C0660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es-ES"/>
              </w:rPr>
              <w:t>11:45 – 13:00</w:t>
            </w:r>
          </w:p>
        </w:tc>
      </w:tr>
    </w:tbl>
    <w:p w:rsidR="003D5411" w:rsidRDefault="003D5411" w:rsidP="00CF367F">
      <w:pPr>
        <w:spacing w:line="240" w:lineRule="auto"/>
        <w:rPr>
          <w:bCs/>
          <w:i/>
          <w:sz w:val="20"/>
          <w:szCs w:val="20"/>
        </w:rPr>
      </w:pPr>
    </w:p>
    <w:sectPr w:rsidR="003D5411" w:rsidSect="00CF367F">
      <w:headerReference w:type="default" r:id="rId7"/>
      <w:pgSz w:w="11906" w:h="16838"/>
      <w:pgMar w:top="284" w:right="567" w:bottom="244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002" w:rsidRDefault="00B42002" w:rsidP="00712D1C">
      <w:pPr>
        <w:spacing w:after="0" w:line="240" w:lineRule="auto"/>
      </w:pPr>
      <w:r>
        <w:separator/>
      </w:r>
    </w:p>
  </w:endnote>
  <w:endnote w:type="continuationSeparator" w:id="0">
    <w:p w:rsidR="00B42002" w:rsidRDefault="00B42002" w:rsidP="0071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002" w:rsidRDefault="00B42002" w:rsidP="00712D1C">
      <w:pPr>
        <w:spacing w:after="0" w:line="240" w:lineRule="auto"/>
      </w:pPr>
      <w:r>
        <w:separator/>
      </w:r>
    </w:p>
  </w:footnote>
  <w:footnote w:type="continuationSeparator" w:id="0">
    <w:p w:rsidR="00B42002" w:rsidRDefault="00B42002" w:rsidP="0071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D1C" w:rsidRDefault="00273727" w:rsidP="00712D1C">
    <w:pPr>
      <w:pStyle w:val="Encabezado"/>
      <w:jc w:val="both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4278322" wp14:editId="6ADE8631">
          <wp:simplePos x="0" y="0"/>
          <wp:positionH relativeFrom="column">
            <wp:posOffset>5423535</wp:posOffset>
          </wp:positionH>
          <wp:positionV relativeFrom="paragraph">
            <wp:posOffset>228600</wp:posOffset>
          </wp:positionV>
          <wp:extent cx="1104900" cy="514350"/>
          <wp:effectExtent l="0" t="0" r="0" b="0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75CEF3A5" wp14:editId="1F65E5DF">
          <wp:simplePos x="0" y="0"/>
          <wp:positionH relativeFrom="column">
            <wp:posOffset>8411210</wp:posOffset>
          </wp:positionH>
          <wp:positionV relativeFrom="paragraph">
            <wp:posOffset>228600</wp:posOffset>
          </wp:positionV>
          <wp:extent cx="1108075" cy="51244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2D1C">
      <w:object w:dxaOrig="225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4pt;height:63.6pt">
          <v:imagedata r:id="rId2" o:title=""/>
        </v:shape>
        <o:OLEObject Type="Embed" ProgID="MSPhotoEd.3" ShapeID="_x0000_i1025" DrawAspect="Content" ObjectID="_1628346274" r:id="rId3"/>
      </w:object>
    </w:r>
    <w:r w:rsidR="00712D1C">
      <w:tab/>
    </w:r>
    <w:r w:rsidR="00712D1C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66"/>
    <w:rsid w:val="000232F2"/>
    <w:rsid w:val="00083259"/>
    <w:rsid w:val="000C0798"/>
    <w:rsid w:val="00152C13"/>
    <w:rsid w:val="00153E58"/>
    <w:rsid w:val="001A23A0"/>
    <w:rsid w:val="001B73E1"/>
    <w:rsid w:val="001C10CA"/>
    <w:rsid w:val="001E3DD5"/>
    <w:rsid w:val="001F716F"/>
    <w:rsid w:val="001F74E1"/>
    <w:rsid w:val="00273727"/>
    <w:rsid w:val="00293148"/>
    <w:rsid w:val="002C4A13"/>
    <w:rsid w:val="00306EF0"/>
    <w:rsid w:val="0032255E"/>
    <w:rsid w:val="003311DB"/>
    <w:rsid w:val="00384B48"/>
    <w:rsid w:val="003A5841"/>
    <w:rsid w:val="003D5411"/>
    <w:rsid w:val="00417EC8"/>
    <w:rsid w:val="00464231"/>
    <w:rsid w:val="00494D66"/>
    <w:rsid w:val="004A18B8"/>
    <w:rsid w:val="004A4BEF"/>
    <w:rsid w:val="004B3A96"/>
    <w:rsid w:val="004B6581"/>
    <w:rsid w:val="005322FB"/>
    <w:rsid w:val="005422D7"/>
    <w:rsid w:val="00563EB0"/>
    <w:rsid w:val="00573BC3"/>
    <w:rsid w:val="0059340D"/>
    <w:rsid w:val="00593BA1"/>
    <w:rsid w:val="005B691A"/>
    <w:rsid w:val="005D19B3"/>
    <w:rsid w:val="005D69B9"/>
    <w:rsid w:val="006001BF"/>
    <w:rsid w:val="00601EC4"/>
    <w:rsid w:val="00681243"/>
    <w:rsid w:val="006E2AA0"/>
    <w:rsid w:val="00712D1C"/>
    <w:rsid w:val="00772E98"/>
    <w:rsid w:val="007866E4"/>
    <w:rsid w:val="007B0898"/>
    <w:rsid w:val="007C4C25"/>
    <w:rsid w:val="00821B67"/>
    <w:rsid w:val="00845080"/>
    <w:rsid w:val="00850B2B"/>
    <w:rsid w:val="00860A89"/>
    <w:rsid w:val="0088051E"/>
    <w:rsid w:val="008A0AFB"/>
    <w:rsid w:val="008C0660"/>
    <w:rsid w:val="008F61C5"/>
    <w:rsid w:val="00940DA4"/>
    <w:rsid w:val="00951B3D"/>
    <w:rsid w:val="00960379"/>
    <w:rsid w:val="0097682A"/>
    <w:rsid w:val="009813FC"/>
    <w:rsid w:val="00995185"/>
    <w:rsid w:val="009F0DB6"/>
    <w:rsid w:val="009F6FB9"/>
    <w:rsid w:val="00A10877"/>
    <w:rsid w:val="00A23CC3"/>
    <w:rsid w:val="00A45DE5"/>
    <w:rsid w:val="00A54749"/>
    <w:rsid w:val="00A566E6"/>
    <w:rsid w:val="00AA437A"/>
    <w:rsid w:val="00AE2B43"/>
    <w:rsid w:val="00AF7611"/>
    <w:rsid w:val="00B333EF"/>
    <w:rsid w:val="00B42002"/>
    <w:rsid w:val="00B42E6C"/>
    <w:rsid w:val="00BB06D1"/>
    <w:rsid w:val="00C23DC0"/>
    <w:rsid w:val="00C33378"/>
    <w:rsid w:val="00C37C66"/>
    <w:rsid w:val="00C50996"/>
    <w:rsid w:val="00C52664"/>
    <w:rsid w:val="00C53DB9"/>
    <w:rsid w:val="00C97C76"/>
    <w:rsid w:val="00CC3B3B"/>
    <w:rsid w:val="00CC49CF"/>
    <w:rsid w:val="00CD45B9"/>
    <w:rsid w:val="00CD76A2"/>
    <w:rsid w:val="00CE4303"/>
    <w:rsid w:val="00CF367F"/>
    <w:rsid w:val="00D01DB0"/>
    <w:rsid w:val="00D42864"/>
    <w:rsid w:val="00DC25F2"/>
    <w:rsid w:val="00E1060E"/>
    <w:rsid w:val="00E16506"/>
    <w:rsid w:val="00E5592B"/>
    <w:rsid w:val="00E609CA"/>
    <w:rsid w:val="00E92076"/>
    <w:rsid w:val="00EB1CEB"/>
    <w:rsid w:val="00F26C33"/>
    <w:rsid w:val="00F607A2"/>
    <w:rsid w:val="00FA4721"/>
    <w:rsid w:val="00FB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EF63D"/>
  <w15:docId w15:val="{D2831679-56BB-4BB9-B600-360B3CD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6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12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12D1C"/>
  </w:style>
  <w:style w:type="paragraph" w:styleId="Piedepgina">
    <w:name w:val="footer"/>
    <w:basedOn w:val="Normal"/>
    <w:link w:val="PiedepginaCar"/>
    <w:uiPriority w:val="99"/>
    <w:semiHidden/>
    <w:unhideWhenUsed/>
    <w:rsid w:val="00712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12D1C"/>
  </w:style>
  <w:style w:type="paragraph" w:styleId="Textodeglobo">
    <w:name w:val="Balloon Text"/>
    <w:basedOn w:val="Normal"/>
    <w:link w:val="TextodegloboCar"/>
    <w:uiPriority w:val="99"/>
    <w:semiHidden/>
    <w:unhideWhenUsed/>
    <w:rsid w:val="0029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1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to.%20De%20Zuia\Desktop\TEMPORADA%2020162017\oto&#241;o-invierno\HOJA%20DE%20PREINSCRIPCI&#211;N%2020172018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86EB-D150-4417-938E-0EFE6C91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DE PREINSCRIPCIÓN 20172018</Template>
  <TotalTime>0</TotalTime>
  <Pages>1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Ayto. De Zuia</dc:creator>
  <cp:lastModifiedBy>usuario</cp:lastModifiedBy>
  <cp:revision>2</cp:revision>
  <cp:lastPrinted>2018-08-28T14:17:00Z</cp:lastPrinted>
  <dcterms:created xsi:type="dcterms:W3CDTF">2019-08-26T15:38:00Z</dcterms:created>
  <dcterms:modified xsi:type="dcterms:W3CDTF">2019-08-26T15:38:00Z</dcterms:modified>
</cp:coreProperties>
</file>